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DC682" w14:textId="5BDC0EE1" w:rsidR="00BA0E32" w:rsidRPr="00F528A5" w:rsidRDefault="00BA0E32">
      <w:pPr>
        <w:rPr>
          <w:rFonts w:asciiTheme="minorHAnsi" w:hAnsiTheme="minorHAnsi"/>
          <w:noProof/>
          <w:sz w:val="10"/>
          <w:szCs w:val="10"/>
        </w:rPr>
      </w:pPr>
    </w:p>
    <w:tbl>
      <w:tblPr>
        <w:tblpPr w:leftFromText="141" w:rightFromText="141" w:vertAnchor="text" w:horzAnchor="margin" w:tblpY="-40"/>
        <w:tblW w:w="16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261"/>
        <w:gridCol w:w="1172"/>
        <w:gridCol w:w="2797"/>
        <w:gridCol w:w="1724"/>
        <w:gridCol w:w="805"/>
        <w:gridCol w:w="6475"/>
      </w:tblGrid>
      <w:tr w:rsidR="002A7621" w:rsidRPr="00E17FD4" w14:paraId="05353711" w14:textId="77777777" w:rsidTr="00DB2A7F">
        <w:trPr>
          <w:gridAfter w:val="1"/>
          <w:wAfter w:w="6475" w:type="dxa"/>
          <w:trHeight w:hRule="exact" w:val="1192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152D30" w14:textId="2433B837" w:rsidR="003D2B40" w:rsidRPr="00DC6E5C" w:rsidRDefault="004D5BAC" w:rsidP="001016F6">
            <w:pPr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1E072C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5E4BA2A3" wp14:editId="6016E57A">
                  <wp:simplePos x="0" y="0"/>
                  <wp:positionH relativeFrom="column">
                    <wp:posOffset>4234815</wp:posOffset>
                  </wp:positionH>
                  <wp:positionV relativeFrom="paragraph">
                    <wp:posOffset>-63500</wp:posOffset>
                  </wp:positionV>
                  <wp:extent cx="2189480" cy="445135"/>
                  <wp:effectExtent l="0" t="0" r="1270" b="0"/>
                  <wp:wrapSquare wrapText="bothSides"/>
                  <wp:docPr id="1" name="Grafik 1" descr="H:\04104735\Schulleitung_Sekretariat\Neuanlage\06_ÖA\Vorlagen\Logo_neu\Print\2024-12-20_Solitude-Gymnasium_Logo_CMYK_60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04104735\Schulleitung_Sekretariat\Neuanlage\06_ÖA\Vorlagen\Logo_neu\Print\2024-12-20_Solitude-Gymnasium_Logo_CMYK_6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48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B40" w:rsidRPr="00DC6E5C">
              <w:rPr>
                <w:rFonts w:asciiTheme="minorHAnsi" w:hAnsiTheme="minorHAnsi" w:cstheme="minorHAnsi"/>
                <w:b/>
                <w:sz w:val="48"/>
                <w:szCs w:val="48"/>
              </w:rPr>
              <w:t>PROJEK</w:t>
            </w:r>
            <w:r w:rsidR="00DB2A7F" w:rsidRPr="00DC6E5C">
              <w:rPr>
                <w:rFonts w:asciiTheme="minorHAnsi" w:hAnsiTheme="minorHAnsi" w:cstheme="minorHAnsi"/>
                <w:b/>
                <w:sz w:val="48"/>
                <w:szCs w:val="48"/>
              </w:rPr>
              <w:t>TVORSCHLAG</w:t>
            </w:r>
          </w:p>
          <w:p w14:paraId="5C735A9C" w14:textId="4D963537" w:rsidR="003D2B40" w:rsidRPr="00DC6E5C" w:rsidRDefault="004D5BAC" w:rsidP="001016F6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Fett"/>
                <w:rFonts w:asciiTheme="minorHAnsi" w:hAnsiTheme="minorHAnsi" w:cstheme="minorHAnsi"/>
                <w:bCs w:val="0"/>
              </w:rPr>
              <w:t xml:space="preserve">für die </w:t>
            </w:r>
            <w:r w:rsidR="00DB2A7F" w:rsidRPr="00DC6E5C">
              <w:rPr>
                <w:rStyle w:val="Fett"/>
                <w:rFonts w:asciiTheme="minorHAnsi" w:hAnsiTheme="minorHAnsi" w:cstheme="minorHAnsi"/>
                <w:bCs w:val="0"/>
              </w:rPr>
              <w:t>P</w:t>
            </w:r>
            <w:r>
              <w:rPr>
                <w:rStyle w:val="Fett"/>
                <w:rFonts w:asciiTheme="minorHAnsi" w:hAnsiTheme="minorHAnsi" w:cstheme="minorHAnsi"/>
                <w:bCs w:val="0"/>
              </w:rPr>
              <w:t>rojekttage (Mi. 22.07. bis Fr. 24.07.2026)</w:t>
            </w:r>
          </w:p>
          <w:p w14:paraId="5067FA26" w14:textId="77777777" w:rsidR="003D2B40" w:rsidRPr="00DB2A7F" w:rsidRDefault="003D2B40" w:rsidP="001016F6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3FF457BA" w14:textId="77777777" w:rsidR="003D2B40" w:rsidRDefault="003D2B40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  <w:p w14:paraId="1BD63ED5" w14:textId="77777777" w:rsidR="003D2B40" w:rsidRPr="00E17FD4" w:rsidRDefault="003D2B40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</w:tr>
      <w:tr w:rsidR="002A7621" w:rsidRPr="00E17FD4" w14:paraId="1BFFAF42" w14:textId="77777777" w:rsidTr="00DB2A7F">
        <w:trPr>
          <w:gridAfter w:val="2"/>
          <w:wAfter w:w="7280" w:type="dxa"/>
          <w:trHeight w:hRule="exact" w:val="135"/>
        </w:trPr>
        <w:tc>
          <w:tcPr>
            <w:tcW w:w="94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8E37CD" w14:textId="200D2DCE" w:rsidR="003D2B40" w:rsidRPr="000F09F3" w:rsidRDefault="003D2B40" w:rsidP="001016F6">
            <w:pPr>
              <w:pStyle w:val="berschrift1"/>
              <w:rPr>
                <w:rStyle w:val="Fett"/>
                <w:b/>
                <w:bCs w:val="0"/>
                <w:sz w:val="24"/>
                <w:u w:val="none"/>
              </w:rPr>
            </w:pPr>
          </w:p>
        </w:tc>
      </w:tr>
      <w:tr w:rsidR="002A7621" w:rsidRPr="00E17FD4" w14:paraId="39724320" w14:textId="77777777" w:rsidTr="00C0728C">
        <w:trPr>
          <w:gridAfter w:val="1"/>
          <w:wAfter w:w="6475" w:type="dxa"/>
          <w:trHeight w:hRule="exact" w:val="454"/>
        </w:trPr>
        <w:tc>
          <w:tcPr>
            <w:tcW w:w="3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B3D7EC" w14:textId="77E3367D" w:rsidR="000F09F3" w:rsidRDefault="000F09F3" w:rsidP="001016F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Name des Projekts:</w:t>
            </w:r>
          </w:p>
          <w:p w14:paraId="62AE556A" w14:textId="77777777" w:rsidR="000F09F3" w:rsidRDefault="000F09F3" w:rsidP="001016F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8C642DE" w14:textId="7F3E2F91" w:rsidR="000F09F3" w:rsidRPr="00E17FD4" w:rsidRDefault="000F09F3" w:rsidP="001016F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642DCF" w14:textId="71D2B67E" w:rsidR="000F09F3" w:rsidRDefault="000F09F3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ermStart w:id="1993678715" w:edGrp="everyone"/>
            <w:r>
              <w:t xml:space="preserve"> </w:t>
            </w:r>
            <w:bookmarkStart w:id="0" w:name="_GoBack"/>
            <w:bookmarkEnd w:id="0"/>
            <w:r>
              <w:t xml:space="preserve">  </w:t>
            </w:r>
            <w:permEnd w:id="1993678715"/>
          </w:p>
          <w:p w14:paraId="19003EB4" w14:textId="6160B09C" w:rsidR="000F09F3" w:rsidRPr="00E17FD4" w:rsidRDefault="000F09F3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</w:tr>
      <w:tr w:rsidR="002A7621" w:rsidRPr="00E17FD4" w14:paraId="178B6A05" w14:textId="77777777" w:rsidTr="00C0728C">
        <w:trPr>
          <w:gridAfter w:val="1"/>
          <w:wAfter w:w="6475" w:type="dxa"/>
          <w:trHeight w:val="442"/>
        </w:trPr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8E7F80" w14:textId="3689CF1D" w:rsidR="00296DD9" w:rsidRDefault="00296DD9" w:rsidP="001016F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E17FD4">
              <w:rPr>
                <w:rFonts w:asciiTheme="minorHAnsi" w:hAnsiTheme="minorHAnsi"/>
                <w:b/>
                <w:sz w:val="28"/>
                <w:szCs w:val="28"/>
              </w:rPr>
              <w:t>Projektleitung</w:t>
            </w:r>
            <w:r w:rsidR="00195E9E">
              <w:rPr>
                <w:rFonts w:asciiTheme="minorHAnsi" w:hAnsiTheme="minorHAnsi"/>
                <w:b/>
                <w:sz w:val="28"/>
                <w:szCs w:val="28"/>
              </w:rPr>
              <w:t xml:space="preserve"> (Name)</w:t>
            </w:r>
            <w:r w:rsidRPr="00E17FD4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3AF32D26" w14:textId="0EEC972C" w:rsidR="00296DD9" w:rsidRPr="00E17FD4" w:rsidRDefault="00296DD9" w:rsidP="001016F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17F129" w14:textId="1F2CDF2D" w:rsidR="00296DD9" w:rsidRPr="00E17FD4" w:rsidRDefault="002A7621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ermStart w:id="1918647732" w:edGrp="everyone"/>
            <w:r>
              <w:t xml:space="preserve">   </w:t>
            </w:r>
            <w:permEnd w:id="1918647732"/>
            <w:r w:rsidR="00296DD9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A7621" w:rsidRPr="00E17FD4" w14:paraId="332A651D" w14:textId="77777777" w:rsidTr="00C0728C">
        <w:trPr>
          <w:gridAfter w:val="1"/>
          <w:wAfter w:w="6475" w:type="dxa"/>
          <w:trHeight w:hRule="exact" w:val="820"/>
        </w:trPr>
        <w:tc>
          <w:tcPr>
            <w:tcW w:w="3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563A88" w14:textId="77777777" w:rsidR="00296DD9" w:rsidRPr="00E17FD4" w:rsidRDefault="00296DD9" w:rsidP="001016F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D46EDC" w14:textId="53C1CF09" w:rsidR="00296DD9" w:rsidRDefault="00C0728C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Ich</w:t>
            </w:r>
            <w:r w:rsidR="002A7621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gehöre zu folgender Gruppe:</w:t>
            </w:r>
          </w:p>
          <w:p w14:paraId="0A106CCB" w14:textId="4F466233" w:rsidR="002A7621" w:rsidRDefault="002A7621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Eltern: </w:t>
            </w:r>
            <w:permStart w:id="481457817" w:edGrp="everyone"/>
            <w:r>
              <w:t>[ ]</w:t>
            </w:r>
            <w:permEnd w:id="481457817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           Schüler*innen: </w:t>
            </w:r>
            <w:permStart w:id="170096524" w:edGrp="everyone"/>
            <w:r>
              <w:t>[ ]</w:t>
            </w:r>
            <w:permEnd w:id="170096524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       </w:t>
            </w:r>
            <w:r w:rsidR="00C0728C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Lehrer*innen: </w:t>
            </w:r>
            <w:permStart w:id="1327049468" w:edGrp="everyone"/>
            <w:r>
              <w:t>[ ]</w:t>
            </w:r>
            <w:permEnd w:id="1327049468"/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2A7621" w:rsidRPr="00E17FD4" w14:paraId="00E0DB08" w14:textId="77777777" w:rsidTr="00C0728C">
        <w:trPr>
          <w:gridAfter w:val="1"/>
          <w:wAfter w:w="6475" w:type="dxa"/>
          <w:trHeight w:hRule="exact" w:val="45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6EF72A" w14:textId="36DAE8E5" w:rsidR="003D2B40" w:rsidRPr="00E17FD4" w:rsidRDefault="00296DD9" w:rsidP="001016F6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f</w:t>
            </w:r>
            <w:r w:rsidR="000F09F3">
              <w:rPr>
                <w:rFonts w:asciiTheme="minorHAnsi" w:hAnsiTheme="minorHAnsi"/>
                <w:b/>
                <w:sz w:val="28"/>
                <w:szCs w:val="28"/>
              </w:rPr>
              <w:t xml:space="preserve">ür folgende </w:t>
            </w:r>
            <w:r w:rsidR="003D2B40" w:rsidRPr="00E17FD4">
              <w:rPr>
                <w:rFonts w:asciiTheme="minorHAnsi" w:hAnsiTheme="minorHAnsi"/>
                <w:b/>
                <w:sz w:val="28"/>
                <w:szCs w:val="28"/>
              </w:rPr>
              <w:t>Klassenstufe</w:t>
            </w:r>
            <w:r w:rsidR="000F09F3">
              <w:rPr>
                <w:rFonts w:asciiTheme="minorHAnsi" w:hAnsiTheme="minorHAnsi"/>
                <w:b/>
                <w:sz w:val="28"/>
                <w:szCs w:val="28"/>
              </w:rPr>
              <w:t>n</w:t>
            </w:r>
            <w:r w:rsidR="003D2B40" w:rsidRPr="00E17FD4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0CECAF" w14:textId="317F314F" w:rsidR="003D2B40" w:rsidRPr="00E17FD4" w:rsidRDefault="000F09F3" w:rsidP="00C73719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ermStart w:id="951002789" w:edGrp="everyone"/>
            <w:r>
              <w:t xml:space="preserve">   </w:t>
            </w:r>
            <w:permEnd w:id="951002789"/>
          </w:p>
        </w:tc>
      </w:tr>
      <w:tr w:rsidR="002A7621" w:rsidRPr="00E17FD4" w14:paraId="44BB8758" w14:textId="77777777" w:rsidTr="00C0728C">
        <w:trPr>
          <w:gridAfter w:val="1"/>
          <w:wAfter w:w="6475" w:type="dxa"/>
          <w:trHeight w:hRule="exact" w:val="45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3F7349" w14:textId="7A324B34" w:rsidR="003D2B40" w:rsidRPr="00E17FD4" w:rsidRDefault="000F09F3" w:rsidP="001016F6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max. </w:t>
            </w:r>
            <w:r w:rsidR="003D2B40" w:rsidRPr="00E17FD4">
              <w:rPr>
                <w:rFonts w:asciiTheme="minorHAnsi" w:hAnsiTheme="minorHAnsi"/>
                <w:b/>
                <w:sz w:val="28"/>
                <w:szCs w:val="28"/>
              </w:rPr>
              <w:t>Teilnehmerzahl:</w:t>
            </w:r>
          </w:p>
        </w:tc>
        <w:tc>
          <w:tcPr>
            <w:tcW w:w="6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685E6" w14:textId="692EFCE5" w:rsidR="003D2B40" w:rsidRPr="00E17FD4" w:rsidRDefault="000F09F3" w:rsidP="001016F6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ermStart w:id="2040352162" w:edGrp="everyone"/>
            <w:r>
              <w:t xml:space="preserve">   </w:t>
            </w:r>
            <w:permEnd w:id="2040352162"/>
          </w:p>
        </w:tc>
      </w:tr>
      <w:tr w:rsidR="002A7621" w:rsidRPr="00E17FD4" w14:paraId="37C7FF28" w14:textId="77777777" w:rsidTr="00C0728C">
        <w:trPr>
          <w:gridAfter w:val="1"/>
          <w:wAfter w:w="6475" w:type="dxa"/>
          <w:trHeight w:hRule="exact" w:val="1709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441D0C" w14:textId="2C027779" w:rsidR="003D2B40" w:rsidRPr="00E17FD4" w:rsidRDefault="000F09F3" w:rsidP="001016F6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Angabe</w:t>
            </w:r>
            <w:r w:rsidR="00296DD9">
              <w:rPr>
                <w:rFonts w:asciiTheme="minorHAnsi" w:hAnsiTheme="minorHAnsi"/>
                <w:b/>
                <w:sz w:val="28"/>
                <w:szCs w:val="28"/>
              </w:rPr>
              <w:t>n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zur Raumplanung:</w:t>
            </w:r>
          </w:p>
        </w:tc>
        <w:tc>
          <w:tcPr>
            <w:tcW w:w="67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1B4CA4" w14:textId="545A31E1" w:rsidR="000C4054" w:rsidRPr="000F09F3" w:rsidRDefault="000C4054" w:rsidP="002A7621">
            <w:pPr>
              <w:pStyle w:val="Listenabsatz"/>
              <w:numPr>
                <w:ilvl w:val="0"/>
                <w:numId w:val="2"/>
              </w:numPr>
              <w:ind w:left="409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Im Freien </w:t>
            </w:r>
            <w:permStart w:id="2058116331" w:edGrp="everyone"/>
            <w:r w:rsidR="00D42576"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>[</w:t>
            </w:r>
            <w:r w:rsidR="000F09F3">
              <w:t xml:space="preserve"> </w:t>
            </w:r>
            <w:r w:rsidR="00D42576"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>]</w:t>
            </w:r>
            <w:permEnd w:id="2058116331"/>
          </w:p>
          <w:p w14:paraId="33583660" w14:textId="6EB0C2E0" w:rsidR="000C4054" w:rsidRPr="000F09F3" w:rsidRDefault="000C4054" w:rsidP="002A7621">
            <w:pPr>
              <w:pStyle w:val="Listenabsatz"/>
              <w:numPr>
                <w:ilvl w:val="0"/>
                <w:numId w:val="2"/>
              </w:numPr>
              <w:ind w:left="409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>normaler Raumbedarf</w:t>
            </w:r>
            <w:r w:rsidR="000F09F3"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(bel. Klassenraum)</w:t>
            </w:r>
            <w:r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permStart w:id="1616536778" w:edGrp="everyone"/>
            <w:r w:rsidR="00D42576"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>[</w:t>
            </w:r>
            <w:r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="00D42576"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>]</w:t>
            </w:r>
            <w:permEnd w:id="1616536778"/>
          </w:p>
          <w:p w14:paraId="554952B5" w14:textId="2BB9D033" w:rsidR="002A7621" w:rsidRDefault="000F09F3" w:rsidP="002A7621">
            <w:pPr>
              <w:pStyle w:val="Listenabsatz"/>
              <w:numPr>
                <w:ilvl w:val="0"/>
                <w:numId w:val="2"/>
              </w:numPr>
              <w:ind w:left="409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0F09F3">
              <w:rPr>
                <w:rFonts w:asciiTheme="minorHAnsi" w:hAnsiTheme="minorHAnsi"/>
                <w:sz w:val="28"/>
                <w:szCs w:val="28"/>
                <w:lang w:eastAsia="en-US"/>
              </w:rPr>
              <w:t>spezieller Raumbedarf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(Bitte angeben</w:t>
            </w:r>
            <w:r w:rsidR="00296DD9">
              <w:rPr>
                <w:rFonts w:asciiTheme="minorHAnsi" w:hAnsiTheme="minorHAnsi"/>
                <w:sz w:val="28"/>
                <w:szCs w:val="28"/>
                <w:lang w:eastAsia="en-US"/>
              </w:rPr>
              <w:t>!</w:t>
            </w:r>
            <w:r>
              <w:rPr>
                <w:rFonts w:asciiTheme="minorHAnsi" w:hAnsiTheme="minorHAnsi"/>
                <w:sz w:val="28"/>
                <w:szCs w:val="28"/>
                <w:lang w:eastAsia="en-US"/>
              </w:rPr>
              <w:t>):</w:t>
            </w:r>
          </w:p>
          <w:p w14:paraId="5A2AD205" w14:textId="7DDF8DE7" w:rsidR="000F09F3" w:rsidRPr="002A7621" w:rsidRDefault="000F09F3" w:rsidP="002A7621">
            <w:pPr>
              <w:pStyle w:val="Listenabsatz"/>
              <w:ind w:left="409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ermStart w:id="173750095" w:edGrp="everyone"/>
            <w:r>
              <w:t xml:space="preserve"> </w:t>
            </w:r>
            <w:r w:rsidR="002A7621">
              <w:t xml:space="preserve">     </w:t>
            </w:r>
            <w:r>
              <w:t xml:space="preserve"> </w:t>
            </w:r>
            <w:permEnd w:id="173750095"/>
          </w:p>
        </w:tc>
      </w:tr>
      <w:tr w:rsidR="00296DD9" w:rsidRPr="00E17FD4" w14:paraId="20B2835A" w14:textId="77777777" w:rsidTr="00C0728C">
        <w:trPr>
          <w:gridAfter w:val="1"/>
          <w:wAfter w:w="6475" w:type="dxa"/>
          <w:trHeight w:val="48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489DA0" w14:textId="77777777" w:rsidR="00296DD9" w:rsidRPr="00E17FD4" w:rsidRDefault="00296DD9" w:rsidP="001016F6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40C92D27" w14:textId="00D611C1" w:rsidR="002A7621" w:rsidRDefault="00296DD9" w:rsidP="001016F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Beschreibung des Projekts</w:t>
            </w:r>
            <w:r w:rsidR="002A7621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54CEE84C" w14:textId="30121555" w:rsidR="00296DD9" w:rsidRPr="00E17FD4" w:rsidRDefault="00296DD9" w:rsidP="001016F6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(Bitte so ausfüllen, dass die Schüler*innen genau Bescheid wissen!):</w:t>
            </w:r>
          </w:p>
        </w:tc>
      </w:tr>
      <w:tr w:rsidR="002A7621" w:rsidRPr="00E17FD4" w14:paraId="775BE93E" w14:textId="77777777" w:rsidTr="00C0728C">
        <w:trPr>
          <w:gridAfter w:val="1"/>
          <w:wAfter w:w="6475" w:type="dxa"/>
          <w:trHeight w:val="3934"/>
        </w:trPr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9EA63B" w14:textId="77777777" w:rsidR="00A425A3" w:rsidRPr="00CC371E" w:rsidRDefault="00A425A3" w:rsidP="00CC371E">
            <w:permStart w:id="527245774" w:edGrp="everyone"/>
            <w:r>
              <w:t xml:space="preserve">                                                                                                      </w:t>
            </w:r>
            <w:permEnd w:id="527245774"/>
          </w:p>
        </w:tc>
      </w:tr>
      <w:tr w:rsidR="002A7621" w:rsidRPr="00E17FD4" w14:paraId="152D8A5D" w14:textId="77777777" w:rsidTr="00C0728C">
        <w:trPr>
          <w:trHeight w:val="25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0FD820" w14:textId="77777777" w:rsidR="000C4054" w:rsidRPr="00E17FD4" w:rsidRDefault="000C4054" w:rsidP="000C4054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Beitrag zum Schulfest </w:t>
            </w:r>
          </w:p>
        </w:tc>
        <w:tc>
          <w:tcPr>
            <w:tcW w:w="6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CFB" w14:textId="1D96F538" w:rsidR="000C4054" w:rsidRPr="00E17FD4" w:rsidRDefault="00296DD9" w:rsidP="000C4054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permStart w:id="805391496" w:edGrp="everyone"/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   </w:t>
            </w:r>
            <w:permEnd w:id="805391496"/>
          </w:p>
        </w:tc>
        <w:tc>
          <w:tcPr>
            <w:tcW w:w="6475" w:type="dxa"/>
            <w:vAlign w:val="center"/>
          </w:tcPr>
          <w:p w14:paraId="6F75CC5A" w14:textId="77777777" w:rsidR="000C4054" w:rsidRPr="00E17FD4" w:rsidRDefault="000C4054" w:rsidP="000C4054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t>-</w:t>
            </w:r>
          </w:p>
        </w:tc>
      </w:tr>
      <w:tr w:rsidR="002A7621" w:rsidRPr="00E17FD4" w14:paraId="1B888AA6" w14:textId="77777777" w:rsidTr="00C0728C">
        <w:trPr>
          <w:gridAfter w:val="1"/>
          <w:wAfter w:w="6475" w:type="dxa"/>
          <w:trHeight w:hRule="exact" w:val="682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21DA65" w14:textId="11942A27" w:rsidR="000C4054" w:rsidRPr="00E17FD4" w:rsidRDefault="000C4054" w:rsidP="000C4054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Eventuelle </w:t>
            </w:r>
            <w:r w:rsidRPr="00E17FD4">
              <w:rPr>
                <w:rFonts w:asciiTheme="minorHAnsi" w:hAnsiTheme="minorHAnsi"/>
                <w:b/>
                <w:sz w:val="28"/>
                <w:szCs w:val="28"/>
              </w:rPr>
              <w:t xml:space="preserve">Kosten pro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E17FD4">
              <w:rPr>
                <w:rFonts w:asciiTheme="minorHAnsi" w:hAnsiTheme="minorHAnsi"/>
                <w:b/>
                <w:sz w:val="28"/>
                <w:szCs w:val="28"/>
              </w:rPr>
              <w:t>Schüler</w:t>
            </w:r>
            <w:r w:rsidR="00296DD9">
              <w:rPr>
                <w:rFonts w:asciiTheme="minorHAnsi" w:hAnsiTheme="minorHAnsi"/>
                <w:b/>
                <w:sz w:val="28"/>
                <w:szCs w:val="28"/>
              </w:rPr>
              <w:t xml:space="preserve"> (max. 20€)</w:t>
            </w:r>
            <w:r w:rsidRPr="00E17FD4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C4088B" w14:textId="07256F23" w:rsidR="000C4054" w:rsidRPr="00E17FD4" w:rsidRDefault="00296DD9" w:rsidP="000C4054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permStart w:id="1121671975" w:edGrp="everyone"/>
            <w:r>
              <w:t xml:space="preserve">   </w:t>
            </w:r>
            <w:permEnd w:id="1121671975"/>
          </w:p>
        </w:tc>
      </w:tr>
      <w:tr w:rsidR="002A7621" w:rsidRPr="00E17FD4" w14:paraId="5313D80C" w14:textId="77777777" w:rsidTr="00C0728C">
        <w:trPr>
          <w:gridAfter w:val="1"/>
          <w:wAfter w:w="6475" w:type="dxa"/>
          <w:trHeight w:hRule="exact" w:val="502"/>
        </w:trPr>
        <w:tc>
          <w:tcPr>
            <w:tcW w:w="3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598538" w14:textId="707707F0" w:rsidR="000C4054" w:rsidRDefault="00C0728C" w:rsidP="000C405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Kontaktdaten Projektleitung: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87E8C" w14:textId="77777777" w:rsidR="000C4054" w:rsidRPr="00CB6A43" w:rsidRDefault="000C4054" w:rsidP="000C4054">
            <w:pPr>
              <w:rPr>
                <w:rFonts w:ascii="Calibri" w:hAnsi="Calibri"/>
                <w:b/>
                <w:sz w:val="28"/>
                <w:szCs w:val="28"/>
              </w:rPr>
            </w:pPr>
            <w:r w:rsidRPr="00CB6A43">
              <w:rPr>
                <w:rFonts w:ascii="Calibri" w:hAnsi="Calibri"/>
                <w:b/>
                <w:sz w:val="28"/>
                <w:szCs w:val="28"/>
              </w:rPr>
              <w:t>Telefon:</w:t>
            </w:r>
          </w:p>
        </w:tc>
        <w:tc>
          <w:tcPr>
            <w:tcW w:w="5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AC74" w14:textId="64A05FF8" w:rsidR="000C4054" w:rsidRPr="00CB6A43" w:rsidRDefault="00296DD9" w:rsidP="000C4054">
            <w:pPr>
              <w:rPr>
                <w:rFonts w:ascii="Calibri" w:hAnsi="Calibri"/>
                <w:b/>
                <w:sz w:val="28"/>
                <w:szCs w:val="28"/>
              </w:rPr>
            </w:pPr>
            <w:permStart w:id="151472586" w:edGrp="everyone"/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  <w:permEnd w:id="151472586"/>
          </w:p>
        </w:tc>
      </w:tr>
      <w:tr w:rsidR="002A7621" w:rsidRPr="00E17FD4" w14:paraId="1AEC4FB4" w14:textId="77777777" w:rsidTr="00C0728C">
        <w:trPr>
          <w:gridAfter w:val="1"/>
          <w:wAfter w:w="6475" w:type="dxa"/>
          <w:trHeight w:hRule="exact" w:val="509"/>
        </w:trPr>
        <w:tc>
          <w:tcPr>
            <w:tcW w:w="3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543294" w14:textId="77777777" w:rsidR="000C4054" w:rsidRDefault="000C4054" w:rsidP="000C405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53906" w14:textId="77777777" w:rsidR="000C4054" w:rsidRPr="00CB6A43" w:rsidRDefault="000C4054" w:rsidP="000C4054">
            <w:pPr>
              <w:rPr>
                <w:rFonts w:ascii="Calibri" w:hAnsi="Calibri"/>
                <w:b/>
                <w:sz w:val="28"/>
                <w:szCs w:val="28"/>
              </w:rPr>
            </w:pPr>
            <w:r w:rsidRPr="00CB6A43">
              <w:rPr>
                <w:rFonts w:ascii="Calibri" w:hAnsi="Calibri"/>
                <w:b/>
                <w:sz w:val="28"/>
                <w:szCs w:val="28"/>
              </w:rPr>
              <w:t>Email:</w:t>
            </w:r>
          </w:p>
          <w:p w14:paraId="37096C2E" w14:textId="77777777" w:rsidR="000C4054" w:rsidRPr="00CB6A43" w:rsidRDefault="000C4054" w:rsidP="000C4054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E1BF" w14:textId="336255E9" w:rsidR="000C4054" w:rsidRPr="00CB6A43" w:rsidRDefault="00296DD9" w:rsidP="000C4054">
            <w:pPr>
              <w:rPr>
                <w:rFonts w:ascii="Calibri" w:hAnsi="Calibri"/>
                <w:b/>
                <w:sz w:val="28"/>
                <w:szCs w:val="28"/>
              </w:rPr>
            </w:pPr>
            <w:permStart w:id="571306652" w:edGrp="everyone"/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  <w:permEnd w:id="571306652"/>
          </w:p>
        </w:tc>
      </w:tr>
      <w:tr w:rsidR="002A7621" w:rsidRPr="00E17FD4" w14:paraId="4A2E0374" w14:textId="77777777" w:rsidTr="00C0728C">
        <w:trPr>
          <w:gridAfter w:val="1"/>
          <w:wAfter w:w="6475" w:type="dxa"/>
          <w:trHeight w:hRule="exact" w:val="814"/>
        </w:trPr>
        <w:tc>
          <w:tcPr>
            <w:tcW w:w="3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BA74D8" w14:textId="77777777" w:rsidR="000C4054" w:rsidRDefault="000C4054" w:rsidP="000C405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A7BB2D" w14:textId="41766864" w:rsidR="00C0728C" w:rsidRDefault="00C0728C" w:rsidP="000C405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Klasse (bei Schüler*innen) bzw. </w:t>
            </w:r>
          </w:p>
          <w:p w14:paraId="6A21751B" w14:textId="4F386C83" w:rsidR="000C4054" w:rsidRPr="00CB6A43" w:rsidRDefault="00C0728C" w:rsidP="000C405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Kind in Klasse (bei Eltern)</w:t>
            </w:r>
            <w:r w:rsidR="000C4054" w:rsidRPr="00CB6A43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89B7" w14:textId="3997A325" w:rsidR="000C4054" w:rsidRPr="00CB6A43" w:rsidRDefault="00296DD9" w:rsidP="000C4054">
            <w:pPr>
              <w:rPr>
                <w:rFonts w:ascii="Calibri" w:hAnsi="Calibri"/>
                <w:b/>
                <w:sz w:val="28"/>
                <w:szCs w:val="28"/>
              </w:rPr>
            </w:pPr>
            <w:permStart w:id="1210650055" w:edGrp="everyone"/>
            <w:r>
              <w:rPr>
                <w:rFonts w:ascii="Calibri" w:hAnsi="Calibri"/>
                <w:b/>
                <w:sz w:val="28"/>
                <w:szCs w:val="28"/>
              </w:rPr>
              <w:t xml:space="preserve">   </w:t>
            </w:r>
            <w:permEnd w:id="1210650055"/>
          </w:p>
        </w:tc>
      </w:tr>
    </w:tbl>
    <w:p w14:paraId="6247480A" w14:textId="01D14B3F" w:rsidR="00375B48" w:rsidRPr="00DC6E5C" w:rsidRDefault="00DC6E5C" w:rsidP="00DC6E5C">
      <w:pPr>
        <w:spacing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DC6E5C">
        <w:rPr>
          <w:rFonts w:asciiTheme="minorHAnsi" w:hAnsiTheme="minorHAnsi" w:cstheme="minorHAnsi"/>
          <w:b/>
          <w:lang w:eastAsia="en-US"/>
        </w:rPr>
        <w:t xml:space="preserve">Bitte den vollständigen Projektvorschlag an </w:t>
      </w:r>
      <w:hyperlink r:id="rId7" w:history="1">
        <w:r w:rsidRPr="00DC6E5C">
          <w:rPr>
            <w:rStyle w:val="Hyperlink"/>
            <w:rFonts w:asciiTheme="minorHAnsi" w:hAnsiTheme="minorHAnsi" w:cstheme="minorHAnsi"/>
            <w:b/>
            <w:lang w:eastAsia="en-US"/>
          </w:rPr>
          <w:t>steffen.engert@stuttgart.de</w:t>
        </w:r>
      </w:hyperlink>
      <w:r w:rsidRPr="00DC6E5C">
        <w:rPr>
          <w:rFonts w:asciiTheme="minorHAnsi" w:hAnsiTheme="minorHAnsi" w:cstheme="minorHAnsi"/>
          <w:b/>
          <w:lang w:eastAsia="en-US"/>
        </w:rPr>
        <w:t xml:space="preserve"> senden!</w:t>
      </w:r>
    </w:p>
    <w:sectPr w:rsidR="00375B48" w:rsidRPr="00DC6E5C" w:rsidSect="00C0728C">
      <w:pgSz w:w="11906" w:h="16838" w:code="9"/>
      <w:pgMar w:top="851" w:right="851" w:bottom="851" w:left="85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EB9"/>
    <w:multiLevelType w:val="hybridMultilevel"/>
    <w:tmpl w:val="D4DCA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3A87"/>
    <w:multiLevelType w:val="hybridMultilevel"/>
    <w:tmpl w:val="004A563C"/>
    <w:lvl w:ilvl="0" w:tplc="51605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comments" w:formatting="1" w:enforcement="1" w:cryptProviderType="rsaAES" w:cryptAlgorithmClass="hash" w:cryptAlgorithmType="typeAny" w:cryptAlgorithmSid="14" w:cryptSpinCount="100000" w:hash="Tj/eaYxXBKbPkHvpxcWpLCG8CuPcmTj3UEGJp/JSmv2qWmSbBQ6p9IyMed5zUEyF3ULxtlpbLME7Iq4jw0wskQ==" w:salt="35lQnyNAL+kYVKYvHR7DM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F0"/>
    <w:rsid w:val="00060937"/>
    <w:rsid w:val="000A1472"/>
    <w:rsid w:val="000C2AF0"/>
    <w:rsid w:val="000C4054"/>
    <w:rsid w:val="000F09F3"/>
    <w:rsid w:val="001016F6"/>
    <w:rsid w:val="001126B4"/>
    <w:rsid w:val="00142D77"/>
    <w:rsid w:val="0015389A"/>
    <w:rsid w:val="00195E9E"/>
    <w:rsid w:val="001D47D3"/>
    <w:rsid w:val="001D52C3"/>
    <w:rsid w:val="00293312"/>
    <w:rsid w:val="00296DD9"/>
    <w:rsid w:val="002A7621"/>
    <w:rsid w:val="003406DA"/>
    <w:rsid w:val="00345986"/>
    <w:rsid w:val="00375B48"/>
    <w:rsid w:val="003D2B40"/>
    <w:rsid w:val="003F6D19"/>
    <w:rsid w:val="00426FFC"/>
    <w:rsid w:val="004A60C8"/>
    <w:rsid w:val="004D5BAC"/>
    <w:rsid w:val="005E7E7D"/>
    <w:rsid w:val="006071B9"/>
    <w:rsid w:val="00757504"/>
    <w:rsid w:val="00772FB6"/>
    <w:rsid w:val="008A6EE3"/>
    <w:rsid w:val="008B19B1"/>
    <w:rsid w:val="008C0284"/>
    <w:rsid w:val="00904695"/>
    <w:rsid w:val="00A425A3"/>
    <w:rsid w:val="00A708EB"/>
    <w:rsid w:val="00B61880"/>
    <w:rsid w:val="00BA0E32"/>
    <w:rsid w:val="00BB0330"/>
    <w:rsid w:val="00C0728C"/>
    <w:rsid w:val="00C73719"/>
    <w:rsid w:val="00C74096"/>
    <w:rsid w:val="00CC371E"/>
    <w:rsid w:val="00CF3824"/>
    <w:rsid w:val="00D31A2B"/>
    <w:rsid w:val="00D42576"/>
    <w:rsid w:val="00D7302A"/>
    <w:rsid w:val="00D86DEB"/>
    <w:rsid w:val="00DB2A7F"/>
    <w:rsid w:val="00DC4498"/>
    <w:rsid w:val="00DC6E5C"/>
    <w:rsid w:val="00DF4F25"/>
    <w:rsid w:val="00E17FD4"/>
    <w:rsid w:val="00E35A26"/>
    <w:rsid w:val="00EA2629"/>
    <w:rsid w:val="00F528A5"/>
    <w:rsid w:val="00F74994"/>
    <w:rsid w:val="00F86C04"/>
    <w:rsid w:val="00FB4AB1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736BE"/>
  <w15:docId w15:val="{6A69BF21-79E7-43CB-A767-BBCA3233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Times New Roman" w:hAnsi="Myriad Pro" w:cs="Arial"/>
        <w:sz w:val="48"/>
        <w:szCs w:val="48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16F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B4AB1"/>
    <w:pPr>
      <w:keepNext/>
      <w:outlineLvl w:val="0"/>
    </w:pPr>
    <w:rPr>
      <w:b/>
      <w:noProof/>
      <w:sz w:val="56"/>
      <w:u w:val="single"/>
    </w:rPr>
  </w:style>
  <w:style w:type="paragraph" w:styleId="berschrift2">
    <w:name w:val="heading 2"/>
    <w:basedOn w:val="Standard"/>
    <w:next w:val="Standard"/>
    <w:qFormat/>
    <w:rsid w:val="00FB4AB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B4AB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016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FB4AB1"/>
    <w:rPr>
      <w:color w:val="0000FF"/>
      <w:u w:val="single"/>
    </w:rPr>
  </w:style>
  <w:style w:type="paragraph" w:styleId="Textkrper2">
    <w:name w:val="Body Text 2"/>
    <w:basedOn w:val="Standard"/>
    <w:semiHidden/>
    <w:rsid w:val="00FB4AB1"/>
    <w:pPr>
      <w:jc w:val="both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FB4AB1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FB4AB1"/>
    <w:rPr>
      <w:sz w:val="16"/>
      <w:szCs w:val="16"/>
    </w:rPr>
  </w:style>
  <w:style w:type="paragraph" w:styleId="Kommentartext">
    <w:name w:val="annotation text"/>
    <w:basedOn w:val="Standard"/>
    <w:semiHidden/>
    <w:rsid w:val="00FB4AB1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B4AB1"/>
    <w:rPr>
      <w:b/>
      <w:bCs/>
    </w:rPr>
  </w:style>
  <w:style w:type="character" w:styleId="Fett">
    <w:name w:val="Strong"/>
    <w:basedOn w:val="Absatz-Standardschriftart"/>
    <w:uiPriority w:val="22"/>
    <w:qFormat/>
    <w:rsid w:val="001016F6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1016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1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016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16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16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styleId="KeinLeerraum">
    <w:name w:val="No Spacing"/>
    <w:uiPriority w:val="1"/>
    <w:qFormat/>
    <w:rsid w:val="001016F6"/>
    <w:rPr>
      <w:sz w:val="24"/>
    </w:rPr>
  </w:style>
  <w:style w:type="paragraph" w:styleId="Listenabsatz">
    <w:name w:val="List Paragraph"/>
    <w:basedOn w:val="Standard"/>
    <w:uiPriority w:val="34"/>
    <w:qFormat/>
    <w:rsid w:val="000F0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ffen.engert@stuttgart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mminger.GYMRUT\Lokale%20Einstellungen\Temporary%20Internet%20Files\OLK6\1%20Memo_SL_intern_(06-10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1576-BFEB-470E-9294-ADFCCDCA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Memo_SL_intern_(06-10).dot</Template>
  <TotalTime>0</TotalTime>
  <Pages>1</Pages>
  <Words>92</Words>
  <Characters>873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Admin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subject/>
  <dc:creator>Admin</dc:creator>
  <cp:keywords/>
  <dc:description/>
  <cp:lastModifiedBy>Engert, Steffen</cp:lastModifiedBy>
  <cp:revision>9</cp:revision>
  <cp:lastPrinted>2026-02-03T13:03:00Z</cp:lastPrinted>
  <dcterms:created xsi:type="dcterms:W3CDTF">2022-12-20T16:25:00Z</dcterms:created>
  <dcterms:modified xsi:type="dcterms:W3CDTF">2026-02-03T15:51:00Z</dcterms:modified>
</cp:coreProperties>
</file>